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6BD1" w14:textId="39991C31" w:rsidR="000D7D15" w:rsidRPr="000D7D15" w:rsidRDefault="000D7D15" w:rsidP="000D7D15">
      <w:pPr>
        <w:pBdr>
          <w:bottom w:val="single" w:sz="8" w:space="4" w:color="DDDDDD"/>
        </w:pBdr>
        <w:spacing w:after="300"/>
        <w:contextualSpacing/>
        <w:jc w:val="center"/>
        <w:rPr>
          <w:rFonts w:ascii="Times New Roman" w:hAnsi="Times New Roman"/>
          <w:b/>
          <w:bCs/>
          <w:spacing w:val="5"/>
          <w:kern w:val="28"/>
        </w:rPr>
      </w:pPr>
      <w:r w:rsidRPr="000D7D15">
        <w:rPr>
          <w:rFonts w:ascii="Times New Roman" w:hAnsi="Times New Roman"/>
          <w:b/>
          <w:bCs/>
          <w:spacing w:val="5"/>
          <w:kern w:val="28"/>
        </w:rPr>
        <w:t>ANEXO II</w:t>
      </w:r>
    </w:p>
    <w:p w14:paraId="3F13F470" w14:textId="77777777" w:rsidR="000D7D15" w:rsidRPr="000D7D15" w:rsidRDefault="000D7D15" w:rsidP="000D7D15">
      <w:pPr>
        <w:pBdr>
          <w:bottom w:val="single" w:sz="8" w:space="4" w:color="DDDDDD"/>
        </w:pBdr>
        <w:spacing w:after="300"/>
        <w:contextualSpacing/>
        <w:jc w:val="center"/>
        <w:rPr>
          <w:rFonts w:ascii="Times New Roman" w:hAnsi="Times New Roman"/>
        </w:rPr>
      </w:pPr>
      <w:r w:rsidRPr="000D7D15">
        <w:rPr>
          <w:rFonts w:ascii="Times New Roman" w:hAnsi="Times New Roman"/>
          <w:b/>
          <w:bCs/>
          <w:spacing w:val="5"/>
          <w:kern w:val="28"/>
        </w:rPr>
        <w:t xml:space="preserve">DECLARAÇÃO DE AUTENTICIDADE </w:t>
      </w:r>
    </w:p>
    <w:p w14:paraId="7B953969" w14:textId="77777777" w:rsidR="000D7D15" w:rsidRPr="000D7D15" w:rsidRDefault="000D7D15" w:rsidP="000D7D15">
      <w:pPr>
        <w:spacing w:after="58" w:line="360" w:lineRule="auto"/>
        <w:ind w:left="-5" w:right="113" w:firstLine="5"/>
        <w:jc w:val="both"/>
        <w:rPr>
          <w:rFonts w:ascii="Times New Roman" w:hAnsi="Times New Roman"/>
        </w:rPr>
      </w:pPr>
    </w:p>
    <w:p w14:paraId="26C87159" w14:textId="77777777" w:rsidR="000D7D15" w:rsidRPr="000D7D15" w:rsidRDefault="000D7D15" w:rsidP="000D7D15">
      <w:pPr>
        <w:spacing w:after="58" w:line="360" w:lineRule="auto"/>
        <w:ind w:left="-5" w:right="113" w:firstLine="5"/>
        <w:jc w:val="both"/>
        <w:rPr>
          <w:rFonts w:ascii="Times New Roman" w:hAnsi="Times New Roman"/>
        </w:rPr>
      </w:pPr>
    </w:p>
    <w:p w14:paraId="72B13513" w14:textId="06C84E1B" w:rsidR="000D7D15" w:rsidRPr="000D7D15" w:rsidRDefault="000D7D15" w:rsidP="000D7D15">
      <w:pPr>
        <w:spacing w:after="58" w:line="480" w:lineRule="auto"/>
        <w:ind w:left="-6" w:right="113" w:firstLine="714"/>
        <w:jc w:val="both"/>
        <w:rPr>
          <w:rFonts w:ascii="Times New Roman" w:hAnsi="Times New Roman"/>
        </w:rPr>
      </w:pPr>
      <w:r w:rsidRPr="000D7D15">
        <w:rPr>
          <w:rFonts w:ascii="Times New Roman" w:hAnsi="Times New Roman"/>
        </w:rPr>
        <w:t>______________________________________________ (</w:t>
      </w:r>
      <w:r w:rsidRPr="000D7D15">
        <w:rPr>
          <w:rFonts w:ascii="Times New Roman" w:hAnsi="Times New Roman"/>
          <w:i/>
          <w:iCs/>
        </w:rPr>
        <w:t>nome e qualificação do candidato</w:t>
      </w:r>
      <w:r w:rsidRPr="000D7D15">
        <w:rPr>
          <w:rFonts w:ascii="Times New Roman" w:hAnsi="Times New Roman"/>
        </w:rPr>
        <w:t xml:space="preserve">), residente e domiciliado na Rua ____________________________________________, inscrito no CPF/MF sob o nº ______________________________________,  </w:t>
      </w:r>
      <w:r w:rsidRPr="000D7D15">
        <w:rPr>
          <w:rFonts w:ascii="Times New Roman" w:hAnsi="Times New Roman"/>
          <w:b/>
        </w:rPr>
        <w:t xml:space="preserve">DECLARA </w:t>
      </w:r>
      <w:r w:rsidRPr="000D7D15">
        <w:rPr>
          <w:rFonts w:ascii="Times New Roman" w:hAnsi="Times New Roman"/>
        </w:rPr>
        <w:t>sob sua expressa responsabilidade pessoal serem autênticas todas as cópias de documentos por si apresentadas à Escola do Parlamento, anexadas ao pedido de inscrição no Edital 01/202</w:t>
      </w:r>
      <w:r w:rsidR="008D578B">
        <w:rPr>
          <w:rFonts w:ascii="Times New Roman" w:hAnsi="Times New Roman"/>
        </w:rPr>
        <w:t>5</w:t>
      </w:r>
      <w:r w:rsidRPr="000D7D15">
        <w:rPr>
          <w:rFonts w:ascii="Times New Roman" w:hAnsi="Times New Roman"/>
        </w:rPr>
        <w:t xml:space="preserve">-EP em formulário específico. </w:t>
      </w:r>
    </w:p>
    <w:p w14:paraId="134E20A0" w14:textId="77777777" w:rsidR="000D7D15" w:rsidRPr="000D7D15" w:rsidRDefault="000D7D15" w:rsidP="000D7D15">
      <w:pPr>
        <w:spacing w:after="63" w:line="259" w:lineRule="auto"/>
        <w:jc w:val="both"/>
        <w:rPr>
          <w:rFonts w:ascii="Times New Roman" w:hAnsi="Times New Roman"/>
        </w:rPr>
      </w:pPr>
      <w:r w:rsidRPr="000D7D15">
        <w:rPr>
          <w:rFonts w:ascii="Times New Roman" w:hAnsi="Times New Roman"/>
        </w:rPr>
        <w:t xml:space="preserve"> </w:t>
      </w:r>
    </w:p>
    <w:p w14:paraId="37466461" w14:textId="77777777" w:rsidR="000D7D15" w:rsidRPr="000D7D15" w:rsidRDefault="000D7D15" w:rsidP="000D7D15">
      <w:pPr>
        <w:spacing w:after="58" w:line="259" w:lineRule="auto"/>
        <w:ind w:left="-5" w:right="113" w:firstLine="713"/>
        <w:jc w:val="both"/>
        <w:rPr>
          <w:rFonts w:ascii="Times New Roman" w:hAnsi="Times New Roman"/>
        </w:rPr>
      </w:pPr>
      <w:r w:rsidRPr="000D7D15">
        <w:rPr>
          <w:rFonts w:ascii="Times New Roman" w:hAnsi="Times New Roman"/>
        </w:rPr>
        <w:t xml:space="preserve">E por ser esta a expressão da verdade, firmo a presente. </w:t>
      </w:r>
    </w:p>
    <w:p w14:paraId="2285B74E" w14:textId="77777777" w:rsidR="000D7D15" w:rsidRPr="000D7D15" w:rsidRDefault="000D7D15" w:rsidP="000D7D15">
      <w:pPr>
        <w:spacing w:after="62" w:line="259" w:lineRule="auto"/>
        <w:rPr>
          <w:rFonts w:ascii="Times New Roman" w:hAnsi="Times New Roman"/>
        </w:rPr>
      </w:pPr>
      <w:r w:rsidRPr="000D7D15">
        <w:rPr>
          <w:rFonts w:ascii="Times New Roman" w:hAnsi="Times New Roman"/>
        </w:rPr>
        <w:t xml:space="preserve"> </w:t>
      </w:r>
    </w:p>
    <w:p w14:paraId="7ED5EB8C" w14:textId="77777777" w:rsidR="000D7D15" w:rsidRPr="000D7D15" w:rsidRDefault="000D7D15" w:rsidP="000D7D15">
      <w:pPr>
        <w:spacing w:after="62" w:line="259" w:lineRule="auto"/>
        <w:rPr>
          <w:rFonts w:ascii="Times New Roman" w:hAnsi="Times New Roman"/>
        </w:rPr>
      </w:pPr>
    </w:p>
    <w:p w14:paraId="6FBA4D3F" w14:textId="77777777" w:rsidR="000D7D15" w:rsidRPr="000D7D15" w:rsidRDefault="000D7D15" w:rsidP="000D7D15">
      <w:pPr>
        <w:spacing w:after="62" w:line="259" w:lineRule="auto"/>
        <w:rPr>
          <w:rFonts w:ascii="Times New Roman" w:hAnsi="Times New Roman"/>
        </w:rPr>
      </w:pPr>
    </w:p>
    <w:p w14:paraId="59325F99" w14:textId="3EFDAA39" w:rsidR="000D7D15" w:rsidRPr="000D7D15" w:rsidRDefault="000D7D15" w:rsidP="000D7D15">
      <w:pPr>
        <w:spacing w:after="58" w:line="259" w:lineRule="auto"/>
        <w:ind w:left="-5" w:right="113" w:hanging="10"/>
        <w:jc w:val="right"/>
        <w:rPr>
          <w:rFonts w:ascii="Times New Roman" w:hAnsi="Times New Roman"/>
        </w:rPr>
      </w:pPr>
      <w:r w:rsidRPr="000D7D15">
        <w:rPr>
          <w:rFonts w:ascii="Times New Roman" w:hAnsi="Times New Roman"/>
        </w:rPr>
        <w:t xml:space="preserve">_______________________________, __ de ________________ </w:t>
      </w:r>
      <w:proofErr w:type="spellStart"/>
      <w:r w:rsidRPr="000D7D15">
        <w:rPr>
          <w:rFonts w:ascii="Times New Roman" w:hAnsi="Times New Roman"/>
        </w:rPr>
        <w:t>de</w:t>
      </w:r>
      <w:proofErr w:type="spellEnd"/>
      <w:r w:rsidRPr="000D7D15">
        <w:rPr>
          <w:rFonts w:ascii="Times New Roman" w:hAnsi="Times New Roman"/>
        </w:rPr>
        <w:t xml:space="preserve"> 202</w:t>
      </w:r>
      <w:r w:rsidR="00DA3C1A">
        <w:rPr>
          <w:rFonts w:ascii="Times New Roman" w:hAnsi="Times New Roman"/>
        </w:rPr>
        <w:t>6</w:t>
      </w:r>
      <w:r w:rsidRPr="000D7D15">
        <w:rPr>
          <w:rFonts w:ascii="Times New Roman" w:hAnsi="Times New Roman"/>
        </w:rPr>
        <w:t xml:space="preserve">. </w:t>
      </w:r>
    </w:p>
    <w:p w14:paraId="7C8A5834" w14:textId="77777777" w:rsidR="000D7D15" w:rsidRPr="000D7D15" w:rsidRDefault="000D7D15" w:rsidP="000D7D15">
      <w:pPr>
        <w:spacing w:after="62" w:line="259" w:lineRule="auto"/>
        <w:jc w:val="right"/>
        <w:rPr>
          <w:rFonts w:ascii="Times New Roman" w:hAnsi="Times New Roman"/>
        </w:rPr>
      </w:pPr>
    </w:p>
    <w:p w14:paraId="6266CB1C" w14:textId="77777777" w:rsidR="000D7D15" w:rsidRPr="000D7D15" w:rsidRDefault="000D7D15" w:rsidP="000D7D15">
      <w:pPr>
        <w:spacing w:after="62" w:line="259" w:lineRule="auto"/>
        <w:jc w:val="right"/>
        <w:rPr>
          <w:rFonts w:ascii="Times New Roman" w:hAnsi="Times New Roman"/>
        </w:rPr>
      </w:pPr>
    </w:p>
    <w:p w14:paraId="1C8AD3B4" w14:textId="77777777" w:rsidR="000D7D15" w:rsidRPr="000D7D15" w:rsidRDefault="000D7D15" w:rsidP="000D7D15">
      <w:pPr>
        <w:spacing w:after="62" w:line="259" w:lineRule="auto"/>
        <w:jc w:val="right"/>
        <w:rPr>
          <w:rFonts w:ascii="Times New Roman" w:hAnsi="Times New Roman"/>
        </w:rPr>
      </w:pPr>
    </w:p>
    <w:p w14:paraId="14E874C3" w14:textId="77777777" w:rsidR="000D7D15" w:rsidRPr="000D7D15" w:rsidRDefault="000D7D15" w:rsidP="000D7D15">
      <w:pPr>
        <w:spacing w:after="62" w:line="259" w:lineRule="auto"/>
        <w:jc w:val="right"/>
        <w:rPr>
          <w:rFonts w:ascii="Times New Roman" w:hAnsi="Times New Roman"/>
        </w:rPr>
      </w:pPr>
      <w:r w:rsidRPr="000D7D15">
        <w:rPr>
          <w:rFonts w:ascii="Times New Roman" w:hAnsi="Times New Roman"/>
        </w:rPr>
        <w:t xml:space="preserve"> </w:t>
      </w:r>
    </w:p>
    <w:p w14:paraId="34D4248C" w14:textId="77777777" w:rsidR="000D7D15" w:rsidRPr="000D7D15" w:rsidRDefault="000D7D15" w:rsidP="000D7D15">
      <w:pPr>
        <w:spacing w:after="62" w:line="259" w:lineRule="auto"/>
        <w:ind w:left="10" w:right="141" w:hanging="10"/>
        <w:jc w:val="right"/>
        <w:rPr>
          <w:rFonts w:ascii="Times New Roman" w:hAnsi="Times New Roman"/>
        </w:rPr>
      </w:pPr>
      <w:r w:rsidRPr="000D7D15">
        <w:rPr>
          <w:rFonts w:ascii="Times New Roman" w:hAnsi="Times New Roman"/>
        </w:rPr>
        <w:t xml:space="preserve">____________________________________________________ </w:t>
      </w:r>
    </w:p>
    <w:p w14:paraId="498AE22E" w14:textId="77777777" w:rsidR="000D7D15" w:rsidRPr="000D7D15" w:rsidRDefault="000D7D15" w:rsidP="000D7D15">
      <w:pPr>
        <w:pBdr>
          <w:bottom w:val="single" w:sz="8" w:space="4" w:color="DDDDDD"/>
        </w:pBdr>
        <w:spacing w:after="300"/>
        <w:contextualSpacing/>
        <w:jc w:val="center"/>
        <w:rPr>
          <w:rFonts w:ascii="Times New Roman" w:hAnsi="Times New Roman"/>
        </w:rPr>
      </w:pPr>
      <w:r w:rsidRPr="000D7D15">
        <w:rPr>
          <w:rFonts w:ascii="Times New Roman" w:hAnsi="Times New Roman"/>
        </w:rPr>
        <w:t>(nome e assinatura do candidato)</w:t>
      </w:r>
    </w:p>
    <w:p w14:paraId="21B71C37" w14:textId="77777777" w:rsidR="00722DE5" w:rsidRPr="000D7D15" w:rsidRDefault="00722DE5" w:rsidP="00722DE5">
      <w:pPr>
        <w:tabs>
          <w:tab w:val="clear" w:pos="1701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sectPr w:rsidR="00722DE5" w:rsidRPr="000D7D15" w:rsidSect="00515848">
      <w:headerReference w:type="default" r:id="rId11"/>
      <w:headerReference w:type="first" r:id="rId12"/>
      <w:pgSz w:w="11907" w:h="16840" w:code="9"/>
      <w:pgMar w:top="851" w:right="1418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A337" w14:textId="77777777" w:rsidR="00027E50" w:rsidRDefault="00027E50">
      <w:r>
        <w:separator/>
      </w:r>
    </w:p>
  </w:endnote>
  <w:endnote w:type="continuationSeparator" w:id="0">
    <w:p w14:paraId="43469ED0" w14:textId="77777777" w:rsidR="00027E50" w:rsidRDefault="0002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DB7E" w14:textId="77777777" w:rsidR="00027E50" w:rsidRDefault="00027E50">
      <w:r>
        <w:separator/>
      </w:r>
    </w:p>
  </w:footnote>
  <w:footnote w:type="continuationSeparator" w:id="0">
    <w:p w14:paraId="78945CD9" w14:textId="77777777" w:rsidR="00027E50" w:rsidRDefault="0002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2F63FE" w14:paraId="7C456893" w14:textId="77777777" w:rsidTr="003E6B0E">
      <w:tc>
        <w:tcPr>
          <w:tcW w:w="9211" w:type="dxa"/>
        </w:tcPr>
        <w:p w14:paraId="62980003" w14:textId="77777777" w:rsidR="002F63FE" w:rsidRDefault="002F63FE" w:rsidP="003E6B0E">
          <w:pPr>
            <w:pStyle w:val="Cabealho"/>
            <w:spacing w:after="240"/>
            <w:jc w:val="center"/>
            <w:rPr>
              <w:rFonts w:ascii="Arial Black" w:hAnsi="Arial Black"/>
            </w:rPr>
          </w:pPr>
        </w:p>
      </w:tc>
    </w:tr>
  </w:tbl>
  <w:p w14:paraId="0DC9C86A" w14:textId="2DB04F11" w:rsidR="002F63FE" w:rsidRPr="003E6B0E" w:rsidRDefault="00965D3E" w:rsidP="003E6B0E">
    <w:pPr>
      <w:pStyle w:val="Cabealho"/>
      <w:rPr>
        <w:rFonts w:ascii="Arial Black" w:hAnsi="Arial Black"/>
      </w:rPr>
    </w:pPr>
    <w:r>
      <w:rPr>
        <w:rFonts w:ascii="Arial Black" w:hAnsi="Arial Black"/>
        <w:noProof/>
      </w:rPr>
      <mc:AlternateContent>
        <mc:Choice Requires="wps">
          <w:drawing>
            <wp:anchor distT="4294967292" distB="4294967292" distL="114300" distR="114300" simplePos="0" relativeHeight="251657728" behindDoc="1" locked="1" layoutInCell="1" allowOverlap="1" wp14:anchorId="7B3D9D4F" wp14:editId="78855239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88290" cy="0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7C5966C7">
            <v:line id="Line 14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spid="_x0000_s1026" strokecolor="silver" from="0,421pt" to="22.7pt,421pt" w14:anchorId="0D14BB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26F1" w14:textId="26447D91" w:rsidR="0062326E" w:rsidRDefault="0062326E" w:rsidP="0062326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D3D"/>
    <w:multiLevelType w:val="hybridMultilevel"/>
    <w:tmpl w:val="E05EF85A"/>
    <w:lvl w:ilvl="0" w:tplc="0416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1" w15:restartNumberingAfterBreak="1">
    <w:nsid w:val="0951296D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1">
    <w:nsid w:val="0A7B5404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3215F3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1">
    <w:nsid w:val="18896726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2571"/>
    <w:multiLevelType w:val="hybridMultilevel"/>
    <w:tmpl w:val="0C822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A8B"/>
    <w:multiLevelType w:val="hybridMultilevel"/>
    <w:tmpl w:val="3D6A6306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1">
    <w:nsid w:val="208535CC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0439F3"/>
    <w:multiLevelType w:val="hybridMultilevel"/>
    <w:tmpl w:val="C5E0D4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1">
    <w:nsid w:val="26110869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72D2995"/>
    <w:multiLevelType w:val="hybridMultilevel"/>
    <w:tmpl w:val="C5E0D4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77330AC"/>
    <w:multiLevelType w:val="hybridMultilevel"/>
    <w:tmpl w:val="08145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8783EE8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1">
    <w:nsid w:val="28A152EA"/>
    <w:multiLevelType w:val="hybridMultilevel"/>
    <w:tmpl w:val="3906E3B4"/>
    <w:lvl w:ilvl="0" w:tplc="DA80FD2A">
      <w:start w:val="1"/>
      <w:numFmt w:val="upperRoman"/>
      <w:lvlText w:val="%1."/>
      <w:lvlJc w:val="right"/>
      <w:pPr>
        <w:ind w:left="1125" w:hanging="360"/>
      </w:pPr>
    </w:lvl>
    <w:lvl w:ilvl="1" w:tplc="C9DED3FC">
      <w:start w:val="1"/>
      <w:numFmt w:val="lowerLetter"/>
      <w:lvlText w:val="%2."/>
      <w:lvlJc w:val="left"/>
      <w:pPr>
        <w:ind w:left="1845" w:hanging="360"/>
      </w:pPr>
    </w:lvl>
    <w:lvl w:ilvl="2" w:tplc="0E00969E">
      <w:start w:val="1"/>
      <w:numFmt w:val="lowerRoman"/>
      <w:lvlText w:val="%3."/>
      <w:lvlJc w:val="right"/>
      <w:pPr>
        <w:ind w:left="2565" w:hanging="180"/>
      </w:pPr>
    </w:lvl>
    <w:lvl w:ilvl="3" w:tplc="C59EC660">
      <w:start w:val="1"/>
      <w:numFmt w:val="decimal"/>
      <w:lvlText w:val="%4."/>
      <w:lvlJc w:val="left"/>
      <w:pPr>
        <w:ind w:left="3285" w:hanging="360"/>
      </w:pPr>
    </w:lvl>
    <w:lvl w:ilvl="4" w:tplc="D4EAB8B4">
      <w:start w:val="1"/>
      <w:numFmt w:val="lowerLetter"/>
      <w:lvlText w:val="%5."/>
      <w:lvlJc w:val="left"/>
      <w:pPr>
        <w:ind w:left="4005" w:hanging="360"/>
      </w:pPr>
    </w:lvl>
    <w:lvl w:ilvl="5" w:tplc="66DC854C">
      <w:start w:val="1"/>
      <w:numFmt w:val="lowerRoman"/>
      <w:lvlText w:val="%6."/>
      <w:lvlJc w:val="right"/>
      <w:pPr>
        <w:ind w:left="4725" w:hanging="180"/>
      </w:pPr>
    </w:lvl>
    <w:lvl w:ilvl="6" w:tplc="40382D3C">
      <w:start w:val="1"/>
      <w:numFmt w:val="decimal"/>
      <w:lvlText w:val="%7."/>
      <w:lvlJc w:val="left"/>
      <w:pPr>
        <w:ind w:left="5445" w:hanging="360"/>
      </w:pPr>
    </w:lvl>
    <w:lvl w:ilvl="7" w:tplc="CE9E0724">
      <w:start w:val="1"/>
      <w:numFmt w:val="lowerLetter"/>
      <w:lvlText w:val="%8."/>
      <w:lvlJc w:val="left"/>
      <w:pPr>
        <w:ind w:left="6165" w:hanging="360"/>
      </w:pPr>
    </w:lvl>
    <w:lvl w:ilvl="8" w:tplc="597AFB1C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1">
    <w:nsid w:val="29EF6490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9F551D5"/>
    <w:multiLevelType w:val="hybridMultilevel"/>
    <w:tmpl w:val="C5E0D4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1">
    <w:nsid w:val="2A8E3C77"/>
    <w:multiLevelType w:val="hybridMultilevel"/>
    <w:tmpl w:val="39164E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5EB263D"/>
    <w:multiLevelType w:val="hybridMultilevel"/>
    <w:tmpl w:val="C5E0D4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1">
    <w:nsid w:val="3D761EB6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E4F0E16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1">
    <w:nsid w:val="43D32A9A"/>
    <w:multiLevelType w:val="hybridMultilevel"/>
    <w:tmpl w:val="39164E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9DF3248"/>
    <w:multiLevelType w:val="hybridMultilevel"/>
    <w:tmpl w:val="738C2E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20C6260"/>
    <w:multiLevelType w:val="hybridMultilevel"/>
    <w:tmpl w:val="C5E0D4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1">
    <w:nsid w:val="594C049E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1">
    <w:nsid w:val="5CEE4F51"/>
    <w:multiLevelType w:val="hybridMultilevel"/>
    <w:tmpl w:val="C5E0D4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1">
    <w:nsid w:val="5EA774C6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0FE2AAE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1">
    <w:nsid w:val="665B7C8D"/>
    <w:multiLevelType w:val="hybridMultilevel"/>
    <w:tmpl w:val="E84A20B0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1">
    <w:nsid w:val="665D37D2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6CDD2433"/>
    <w:multiLevelType w:val="hybridMultilevel"/>
    <w:tmpl w:val="C772FFAE"/>
    <w:lvl w:ilvl="0" w:tplc="DA5EF880">
      <w:start w:val="1"/>
      <w:numFmt w:val="lowerLetter"/>
      <w:lvlText w:val="%1)"/>
      <w:lvlJc w:val="left"/>
      <w:pPr>
        <w:ind w:left="720" w:hanging="360"/>
      </w:pPr>
    </w:lvl>
    <w:lvl w:ilvl="1" w:tplc="F8CAEF22">
      <w:start w:val="1"/>
      <w:numFmt w:val="lowerLetter"/>
      <w:lvlText w:val="%2."/>
      <w:lvlJc w:val="left"/>
      <w:pPr>
        <w:ind w:left="1440" w:hanging="360"/>
      </w:pPr>
    </w:lvl>
    <w:lvl w:ilvl="2" w:tplc="8B4ECB88">
      <w:start w:val="1"/>
      <w:numFmt w:val="lowerRoman"/>
      <w:lvlText w:val="%3."/>
      <w:lvlJc w:val="right"/>
      <w:pPr>
        <w:ind w:left="2160" w:hanging="180"/>
      </w:pPr>
    </w:lvl>
    <w:lvl w:ilvl="3" w:tplc="A782BAFC">
      <w:start w:val="1"/>
      <w:numFmt w:val="decimal"/>
      <w:lvlText w:val="%4."/>
      <w:lvlJc w:val="left"/>
      <w:pPr>
        <w:ind w:left="2880" w:hanging="360"/>
      </w:pPr>
    </w:lvl>
    <w:lvl w:ilvl="4" w:tplc="C456CE18">
      <w:start w:val="1"/>
      <w:numFmt w:val="lowerLetter"/>
      <w:lvlText w:val="%5."/>
      <w:lvlJc w:val="left"/>
      <w:pPr>
        <w:ind w:left="3600" w:hanging="360"/>
      </w:pPr>
    </w:lvl>
    <w:lvl w:ilvl="5" w:tplc="F306E5C0">
      <w:start w:val="1"/>
      <w:numFmt w:val="lowerRoman"/>
      <w:lvlText w:val="%6."/>
      <w:lvlJc w:val="right"/>
      <w:pPr>
        <w:ind w:left="4320" w:hanging="180"/>
      </w:pPr>
    </w:lvl>
    <w:lvl w:ilvl="6" w:tplc="93A0F1B2">
      <w:start w:val="1"/>
      <w:numFmt w:val="decimal"/>
      <w:lvlText w:val="%7."/>
      <w:lvlJc w:val="left"/>
      <w:pPr>
        <w:ind w:left="5040" w:hanging="360"/>
      </w:pPr>
    </w:lvl>
    <w:lvl w:ilvl="7" w:tplc="EB3C1DB8">
      <w:start w:val="1"/>
      <w:numFmt w:val="lowerLetter"/>
      <w:lvlText w:val="%8."/>
      <w:lvlJc w:val="left"/>
      <w:pPr>
        <w:ind w:left="5760" w:hanging="360"/>
      </w:pPr>
    </w:lvl>
    <w:lvl w:ilvl="8" w:tplc="773240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FC93CE1"/>
    <w:multiLevelType w:val="hybridMultilevel"/>
    <w:tmpl w:val="C31A7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617C5"/>
    <w:multiLevelType w:val="hybridMultilevel"/>
    <w:tmpl w:val="23ACF5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51B500A"/>
    <w:multiLevelType w:val="hybridMultilevel"/>
    <w:tmpl w:val="FA9CDE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792A22A4"/>
    <w:multiLevelType w:val="hybridMultilevel"/>
    <w:tmpl w:val="26E0B07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7AAC"/>
    <w:multiLevelType w:val="hybridMultilevel"/>
    <w:tmpl w:val="F99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95670">
    <w:abstractNumId w:val="31"/>
  </w:num>
  <w:num w:numId="2" w16cid:durableId="537397455">
    <w:abstractNumId w:val="0"/>
  </w:num>
  <w:num w:numId="3" w16cid:durableId="1750732735">
    <w:abstractNumId w:val="6"/>
  </w:num>
  <w:num w:numId="4" w16cid:durableId="1021780608">
    <w:abstractNumId w:val="33"/>
  </w:num>
  <w:num w:numId="5" w16cid:durableId="1865358425">
    <w:abstractNumId w:val="5"/>
  </w:num>
  <w:num w:numId="6" w16cid:durableId="1322123620">
    <w:abstractNumId w:val="34"/>
  </w:num>
  <w:num w:numId="7" w16cid:durableId="1521704169">
    <w:abstractNumId w:val="29"/>
  </w:num>
  <w:num w:numId="8" w16cid:durableId="1121418777">
    <w:abstractNumId w:val="11"/>
  </w:num>
  <w:num w:numId="9" w16cid:durableId="424495535">
    <w:abstractNumId w:val="21"/>
  </w:num>
  <w:num w:numId="10" w16cid:durableId="2062746888">
    <w:abstractNumId w:val="13"/>
  </w:num>
  <w:num w:numId="11" w16cid:durableId="807817227">
    <w:abstractNumId w:val="4"/>
  </w:num>
  <w:num w:numId="12" w16cid:durableId="356588506">
    <w:abstractNumId w:val="20"/>
  </w:num>
  <w:num w:numId="13" w16cid:durableId="31272572">
    <w:abstractNumId w:val="27"/>
  </w:num>
  <w:num w:numId="14" w16cid:durableId="1846552251">
    <w:abstractNumId w:val="1"/>
  </w:num>
  <w:num w:numId="15" w16cid:durableId="881789208">
    <w:abstractNumId w:val="14"/>
  </w:num>
  <w:num w:numId="16" w16cid:durableId="858737316">
    <w:abstractNumId w:val="16"/>
  </w:num>
  <w:num w:numId="17" w16cid:durableId="961620447">
    <w:abstractNumId w:val="12"/>
  </w:num>
  <w:num w:numId="18" w16cid:durableId="2021731705">
    <w:abstractNumId w:val="23"/>
  </w:num>
  <w:num w:numId="19" w16cid:durableId="347952610">
    <w:abstractNumId w:val="25"/>
  </w:num>
  <w:num w:numId="20" w16cid:durableId="657922988">
    <w:abstractNumId w:val="7"/>
  </w:num>
  <w:num w:numId="21" w16cid:durableId="1346399941">
    <w:abstractNumId w:val="3"/>
  </w:num>
  <w:num w:numId="22" w16cid:durableId="947200456">
    <w:abstractNumId w:val="18"/>
  </w:num>
  <w:num w:numId="23" w16cid:durableId="18774018">
    <w:abstractNumId w:val="26"/>
  </w:num>
  <w:num w:numId="24" w16cid:durableId="925380314">
    <w:abstractNumId w:val="2"/>
  </w:num>
  <w:num w:numId="25" w16cid:durableId="75440834">
    <w:abstractNumId w:val="24"/>
  </w:num>
  <w:num w:numId="26" w16cid:durableId="1165707156">
    <w:abstractNumId w:val="32"/>
  </w:num>
  <w:num w:numId="27" w16cid:durableId="59136927">
    <w:abstractNumId w:val="15"/>
  </w:num>
  <w:num w:numId="28" w16cid:durableId="1588735075">
    <w:abstractNumId w:val="10"/>
  </w:num>
  <w:num w:numId="29" w16cid:durableId="465128793">
    <w:abstractNumId w:val="30"/>
  </w:num>
  <w:num w:numId="30" w16cid:durableId="1091318234">
    <w:abstractNumId w:val="17"/>
  </w:num>
  <w:num w:numId="31" w16cid:durableId="78719024">
    <w:abstractNumId w:val="9"/>
  </w:num>
  <w:num w:numId="32" w16cid:durableId="1358701070">
    <w:abstractNumId w:val="22"/>
  </w:num>
  <w:num w:numId="33" w16cid:durableId="1100640636">
    <w:abstractNumId w:val="28"/>
  </w:num>
  <w:num w:numId="34" w16cid:durableId="1114665541">
    <w:abstractNumId w:val="8"/>
  </w:num>
  <w:num w:numId="35" w16cid:durableId="2922567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B"/>
    <w:rsid w:val="00004A09"/>
    <w:rsid w:val="00005FBD"/>
    <w:rsid w:val="000067BD"/>
    <w:rsid w:val="000116DB"/>
    <w:rsid w:val="00027DE0"/>
    <w:rsid w:val="00027E50"/>
    <w:rsid w:val="00031A69"/>
    <w:rsid w:val="0003480A"/>
    <w:rsid w:val="00044EAF"/>
    <w:rsid w:val="00047025"/>
    <w:rsid w:val="0004713D"/>
    <w:rsid w:val="00051351"/>
    <w:rsid w:val="000560D1"/>
    <w:rsid w:val="000606A3"/>
    <w:rsid w:val="00072388"/>
    <w:rsid w:val="00080A0D"/>
    <w:rsid w:val="000920A8"/>
    <w:rsid w:val="00093060"/>
    <w:rsid w:val="00096057"/>
    <w:rsid w:val="000A160E"/>
    <w:rsid w:val="000A2053"/>
    <w:rsid w:val="000B6757"/>
    <w:rsid w:val="000C310B"/>
    <w:rsid w:val="000C42D5"/>
    <w:rsid w:val="000C4C07"/>
    <w:rsid w:val="000C606A"/>
    <w:rsid w:val="000C6D15"/>
    <w:rsid w:val="000D48CD"/>
    <w:rsid w:val="000D5EC9"/>
    <w:rsid w:val="000D7D15"/>
    <w:rsid w:val="000E66B8"/>
    <w:rsid w:val="000F134B"/>
    <w:rsid w:val="000F4525"/>
    <w:rsid w:val="000F4C4A"/>
    <w:rsid w:val="000F4D44"/>
    <w:rsid w:val="0011727E"/>
    <w:rsid w:val="00124286"/>
    <w:rsid w:val="001252C7"/>
    <w:rsid w:val="00127AB7"/>
    <w:rsid w:val="00135D69"/>
    <w:rsid w:val="0013739B"/>
    <w:rsid w:val="001400A0"/>
    <w:rsid w:val="00146D21"/>
    <w:rsid w:val="0015382B"/>
    <w:rsid w:val="001605EC"/>
    <w:rsid w:val="0016574D"/>
    <w:rsid w:val="00177AAD"/>
    <w:rsid w:val="0018152D"/>
    <w:rsid w:val="00186785"/>
    <w:rsid w:val="00195DAD"/>
    <w:rsid w:val="001A0DFC"/>
    <w:rsid w:val="001A6929"/>
    <w:rsid w:val="001B0798"/>
    <w:rsid w:val="001B307B"/>
    <w:rsid w:val="001B6686"/>
    <w:rsid w:val="001C1E25"/>
    <w:rsid w:val="001C251F"/>
    <w:rsid w:val="001C673B"/>
    <w:rsid w:val="001D18F8"/>
    <w:rsid w:val="001D26CA"/>
    <w:rsid w:val="001D74A1"/>
    <w:rsid w:val="001E23DF"/>
    <w:rsid w:val="001E5BE7"/>
    <w:rsid w:val="001E689C"/>
    <w:rsid w:val="001F0A96"/>
    <w:rsid w:val="001F26F0"/>
    <w:rsid w:val="001F5698"/>
    <w:rsid w:val="001F580B"/>
    <w:rsid w:val="00201279"/>
    <w:rsid w:val="0020313F"/>
    <w:rsid w:val="00213EE9"/>
    <w:rsid w:val="00216B73"/>
    <w:rsid w:val="00231411"/>
    <w:rsid w:val="00231D76"/>
    <w:rsid w:val="002338ED"/>
    <w:rsid w:val="00236B9E"/>
    <w:rsid w:val="00236F6E"/>
    <w:rsid w:val="00243DE5"/>
    <w:rsid w:val="00252B50"/>
    <w:rsid w:val="00263A4F"/>
    <w:rsid w:val="002655FF"/>
    <w:rsid w:val="00267247"/>
    <w:rsid w:val="00270CB9"/>
    <w:rsid w:val="00273605"/>
    <w:rsid w:val="00274083"/>
    <w:rsid w:val="0028640F"/>
    <w:rsid w:val="00291C29"/>
    <w:rsid w:val="00294FB0"/>
    <w:rsid w:val="002A0D12"/>
    <w:rsid w:val="002A2F10"/>
    <w:rsid w:val="002A54D0"/>
    <w:rsid w:val="002A5565"/>
    <w:rsid w:val="002C0A18"/>
    <w:rsid w:val="002C590E"/>
    <w:rsid w:val="002C68E5"/>
    <w:rsid w:val="002D732B"/>
    <w:rsid w:val="002D76F6"/>
    <w:rsid w:val="002D7F3C"/>
    <w:rsid w:val="002E2697"/>
    <w:rsid w:val="002E38F4"/>
    <w:rsid w:val="002E7332"/>
    <w:rsid w:val="002F3C05"/>
    <w:rsid w:val="002F47B3"/>
    <w:rsid w:val="002F63FE"/>
    <w:rsid w:val="002F7E27"/>
    <w:rsid w:val="00303776"/>
    <w:rsid w:val="00304A20"/>
    <w:rsid w:val="00304FAB"/>
    <w:rsid w:val="00312C20"/>
    <w:rsid w:val="00320092"/>
    <w:rsid w:val="00322AD5"/>
    <w:rsid w:val="00330719"/>
    <w:rsid w:val="00332389"/>
    <w:rsid w:val="003521EF"/>
    <w:rsid w:val="00354665"/>
    <w:rsid w:val="00354FA4"/>
    <w:rsid w:val="003569CC"/>
    <w:rsid w:val="00360811"/>
    <w:rsid w:val="00367935"/>
    <w:rsid w:val="0037036E"/>
    <w:rsid w:val="00383BE4"/>
    <w:rsid w:val="0038459A"/>
    <w:rsid w:val="00395288"/>
    <w:rsid w:val="003A4F35"/>
    <w:rsid w:val="003C2CDA"/>
    <w:rsid w:val="003C5D6D"/>
    <w:rsid w:val="003D0945"/>
    <w:rsid w:val="003D13D9"/>
    <w:rsid w:val="003D5960"/>
    <w:rsid w:val="003D6906"/>
    <w:rsid w:val="003E01A5"/>
    <w:rsid w:val="003E1366"/>
    <w:rsid w:val="003E6852"/>
    <w:rsid w:val="003E6B0E"/>
    <w:rsid w:val="00401A71"/>
    <w:rsid w:val="00401DF0"/>
    <w:rsid w:val="0040263D"/>
    <w:rsid w:val="004149AB"/>
    <w:rsid w:val="00421CED"/>
    <w:rsid w:val="00452651"/>
    <w:rsid w:val="00455406"/>
    <w:rsid w:val="00462096"/>
    <w:rsid w:val="00470E47"/>
    <w:rsid w:val="00475EB9"/>
    <w:rsid w:val="00476C59"/>
    <w:rsid w:val="004806FC"/>
    <w:rsid w:val="004816C2"/>
    <w:rsid w:val="00486FDF"/>
    <w:rsid w:val="004874DA"/>
    <w:rsid w:val="0049009D"/>
    <w:rsid w:val="004A27A7"/>
    <w:rsid w:val="004B2DD3"/>
    <w:rsid w:val="004D56C8"/>
    <w:rsid w:val="004E1CD1"/>
    <w:rsid w:val="004F0156"/>
    <w:rsid w:val="004F176D"/>
    <w:rsid w:val="004F1AAE"/>
    <w:rsid w:val="004F3A85"/>
    <w:rsid w:val="00501104"/>
    <w:rsid w:val="00502385"/>
    <w:rsid w:val="0050264F"/>
    <w:rsid w:val="0051257E"/>
    <w:rsid w:val="00514563"/>
    <w:rsid w:val="00515848"/>
    <w:rsid w:val="00517DA2"/>
    <w:rsid w:val="00517FFE"/>
    <w:rsid w:val="00524BD7"/>
    <w:rsid w:val="00544949"/>
    <w:rsid w:val="00544AB1"/>
    <w:rsid w:val="00551E25"/>
    <w:rsid w:val="00552F93"/>
    <w:rsid w:val="005551C9"/>
    <w:rsid w:val="00556610"/>
    <w:rsid w:val="0055672C"/>
    <w:rsid w:val="00560BD1"/>
    <w:rsid w:val="0056661A"/>
    <w:rsid w:val="0057075C"/>
    <w:rsid w:val="00572668"/>
    <w:rsid w:val="00577567"/>
    <w:rsid w:val="005803D2"/>
    <w:rsid w:val="0058432B"/>
    <w:rsid w:val="00584E2B"/>
    <w:rsid w:val="0059411A"/>
    <w:rsid w:val="005A05F4"/>
    <w:rsid w:val="005A1B80"/>
    <w:rsid w:val="005A73A8"/>
    <w:rsid w:val="005B3670"/>
    <w:rsid w:val="005B6AA6"/>
    <w:rsid w:val="005B7861"/>
    <w:rsid w:val="005C1C11"/>
    <w:rsid w:val="005C4A1F"/>
    <w:rsid w:val="005D1A4A"/>
    <w:rsid w:val="005D1A8D"/>
    <w:rsid w:val="005D4E85"/>
    <w:rsid w:val="005D5009"/>
    <w:rsid w:val="005D6797"/>
    <w:rsid w:val="005E36A9"/>
    <w:rsid w:val="005E6FEE"/>
    <w:rsid w:val="005F208F"/>
    <w:rsid w:val="00602840"/>
    <w:rsid w:val="006063AB"/>
    <w:rsid w:val="006075F5"/>
    <w:rsid w:val="0061152F"/>
    <w:rsid w:val="00617AD2"/>
    <w:rsid w:val="00621D5F"/>
    <w:rsid w:val="0062236A"/>
    <w:rsid w:val="00622695"/>
    <w:rsid w:val="0062326E"/>
    <w:rsid w:val="00630E9A"/>
    <w:rsid w:val="00632385"/>
    <w:rsid w:val="00632A68"/>
    <w:rsid w:val="006339E5"/>
    <w:rsid w:val="00634BCF"/>
    <w:rsid w:val="00640781"/>
    <w:rsid w:val="006418E9"/>
    <w:rsid w:val="00644B5B"/>
    <w:rsid w:val="006476FC"/>
    <w:rsid w:val="006531B1"/>
    <w:rsid w:val="00682D4C"/>
    <w:rsid w:val="006843A5"/>
    <w:rsid w:val="00692359"/>
    <w:rsid w:val="0069698B"/>
    <w:rsid w:val="006A0A08"/>
    <w:rsid w:val="006A6788"/>
    <w:rsid w:val="006B3B9A"/>
    <w:rsid w:val="006C1741"/>
    <w:rsid w:val="006D0C7D"/>
    <w:rsid w:val="006D20F8"/>
    <w:rsid w:val="006D3878"/>
    <w:rsid w:val="006D435B"/>
    <w:rsid w:val="006D5FED"/>
    <w:rsid w:val="006D6534"/>
    <w:rsid w:val="006F2AD6"/>
    <w:rsid w:val="006F786D"/>
    <w:rsid w:val="007010C2"/>
    <w:rsid w:val="00703822"/>
    <w:rsid w:val="0070622B"/>
    <w:rsid w:val="00707C2F"/>
    <w:rsid w:val="00714AA7"/>
    <w:rsid w:val="00715EDB"/>
    <w:rsid w:val="00722DE5"/>
    <w:rsid w:val="00723470"/>
    <w:rsid w:val="00724141"/>
    <w:rsid w:val="00730E14"/>
    <w:rsid w:val="0074138B"/>
    <w:rsid w:val="00750EDB"/>
    <w:rsid w:val="00752D7C"/>
    <w:rsid w:val="0077022C"/>
    <w:rsid w:val="0077147D"/>
    <w:rsid w:val="0077550D"/>
    <w:rsid w:val="007919B9"/>
    <w:rsid w:val="00792FEA"/>
    <w:rsid w:val="00793A6C"/>
    <w:rsid w:val="00797EA5"/>
    <w:rsid w:val="007A5C28"/>
    <w:rsid w:val="007B12DF"/>
    <w:rsid w:val="007C00AD"/>
    <w:rsid w:val="007C1824"/>
    <w:rsid w:val="007C3DBB"/>
    <w:rsid w:val="007C640E"/>
    <w:rsid w:val="007D36C8"/>
    <w:rsid w:val="007D3EB3"/>
    <w:rsid w:val="007E6433"/>
    <w:rsid w:val="007E71BD"/>
    <w:rsid w:val="007F2F69"/>
    <w:rsid w:val="00800246"/>
    <w:rsid w:val="00801659"/>
    <w:rsid w:val="00802CA6"/>
    <w:rsid w:val="0080578C"/>
    <w:rsid w:val="008069A4"/>
    <w:rsid w:val="00823841"/>
    <w:rsid w:val="008244C7"/>
    <w:rsid w:val="008259BB"/>
    <w:rsid w:val="008326A5"/>
    <w:rsid w:val="00842DE3"/>
    <w:rsid w:val="008471AC"/>
    <w:rsid w:val="0085101C"/>
    <w:rsid w:val="00851723"/>
    <w:rsid w:val="0085476F"/>
    <w:rsid w:val="00855479"/>
    <w:rsid w:val="008604A4"/>
    <w:rsid w:val="00864D44"/>
    <w:rsid w:val="008651C7"/>
    <w:rsid w:val="00865FC4"/>
    <w:rsid w:val="00867D53"/>
    <w:rsid w:val="00884576"/>
    <w:rsid w:val="00887201"/>
    <w:rsid w:val="00890DA4"/>
    <w:rsid w:val="00892BE1"/>
    <w:rsid w:val="00896823"/>
    <w:rsid w:val="008A13EE"/>
    <w:rsid w:val="008A66D7"/>
    <w:rsid w:val="008B182D"/>
    <w:rsid w:val="008B2F78"/>
    <w:rsid w:val="008B56C0"/>
    <w:rsid w:val="008C73A7"/>
    <w:rsid w:val="008D0F01"/>
    <w:rsid w:val="008D578B"/>
    <w:rsid w:val="008D6135"/>
    <w:rsid w:val="008E14D7"/>
    <w:rsid w:val="008E472A"/>
    <w:rsid w:val="008F2477"/>
    <w:rsid w:val="008F6A24"/>
    <w:rsid w:val="009003AA"/>
    <w:rsid w:val="0090095C"/>
    <w:rsid w:val="00902BA7"/>
    <w:rsid w:val="00910323"/>
    <w:rsid w:val="009132DA"/>
    <w:rsid w:val="00913B41"/>
    <w:rsid w:val="00915927"/>
    <w:rsid w:val="00917A39"/>
    <w:rsid w:val="0092734E"/>
    <w:rsid w:val="009366D5"/>
    <w:rsid w:val="00936989"/>
    <w:rsid w:val="00940B64"/>
    <w:rsid w:val="00947C35"/>
    <w:rsid w:val="00947D72"/>
    <w:rsid w:val="00950D53"/>
    <w:rsid w:val="00951F01"/>
    <w:rsid w:val="00963419"/>
    <w:rsid w:val="00963E6A"/>
    <w:rsid w:val="00964700"/>
    <w:rsid w:val="00965D3E"/>
    <w:rsid w:val="00966415"/>
    <w:rsid w:val="00977D74"/>
    <w:rsid w:val="00980B0F"/>
    <w:rsid w:val="009819CC"/>
    <w:rsid w:val="00984A03"/>
    <w:rsid w:val="009A6D47"/>
    <w:rsid w:val="009B0223"/>
    <w:rsid w:val="009B58CB"/>
    <w:rsid w:val="009C06FE"/>
    <w:rsid w:val="009C30F7"/>
    <w:rsid w:val="009C4947"/>
    <w:rsid w:val="009D217A"/>
    <w:rsid w:val="009D6CD1"/>
    <w:rsid w:val="009E4E02"/>
    <w:rsid w:val="009F13B9"/>
    <w:rsid w:val="009F1D0C"/>
    <w:rsid w:val="009F5B19"/>
    <w:rsid w:val="00A11B5E"/>
    <w:rsid w:val="00A174CC"/>
    <w:rsid w:val="00A17A73"/>
    <w:rsid w:val="00A20ACA"/>
    <w:rsid w:val="00A211A7"/>
    <w:rsid w:val="00A2134C"/>
    <w:rsid w:val="00A22BBF"/>
    <w:rsid w:val="00A2701E"/>
    <w:rsid w:val="00A32B2D"/>
    <w:rsid w:val="00A34207"/>
    <w:rsid w:val="00A3786E"/>
    <w:rsid w:val="00A416DF"/>
    <w:rsid w:val="00A437EC"/>
    <w:rsid w:val="00A45E88"/>
    <w:rsid w:val="00A723E6"/>
    <w:rsid w:val="00A76498"/>
    <w:rsid w:val="00A82D7A"/>
    <w:rsid w:val="00A84947"/>
    <w:rsid w:val="00A90A5D"/>
    <w:rsid w:val="00A90B60"/>
    <w:rsid w:val="00A92446"/>
    <w:rsid w:val="00AA2ABB"/>
    <w:rsid w:val="00AA2FDD"/>
    <w:rsid w:val="00AA4930"/>
    <w:rsid w:val="00AA6116"/>
    <w:rsid w:val="00AB009C"/>
    <w:rsid w:val="00AB20AC"/>
    <w:rsid w:val="00AB6E22"/>
    <w:rsid w:val="00AC7BCE"/>
    <w:rsid w:val="00AD554D"/>
    <w:rsid w:val="00AE56AC"/>
    <w:rsid w:val="00AE653D"/>
    <w:rsid w:val="00AF3084"/>
    <w:rsid w:val="00B07704"/>
    <w:rsid w:val="00B07D42"/>
    <w:rsid w:val="00B104A2"/>
    <w:rsid w:val="00B14278"/>
    <w:rsid w:val="00B156DE"/>
    <w:rsid w:val="00B2542D"/>
    <w:rsid w:val="00B27D2E"/>
    <w:rsid w:val="00B423D5"/>
    <w:rsid w:val="00B45F59"/>
    <w:rsid w:val="00B517C0"/>
    <w:rsid w:val="00B54F1F"/>
    <w:rsid w:val="00B62DEE"/>
    <w:rsid w:val="00B646B1"/>
    <w:rsid w:val="00B6538F"/>
    <w:rsid w:val="00B75120"/>
    <w:rsid w:val="00B75A3C"/>
    <w:rsid w:val="00B82FBC"/>
    <w:rsid w:val="00B86589"/>
    <w:rsid w:val="00B91F9C"/>
    <w:rsid w:val="00B9226D"/>
    <w:rsid w:val="00B950C1"/>
    <w:rsid w:val="00B959DD"/>
    <w:rsid w:val="00BB01EA"/>
    <w:rsid w:val="00BB46E4"/>
    <w:rsid w:val="00BB585F"/>
    <w:rsid w:val="00BB778C"/>
    <w:rsid w:val="00BC12FC"/>
    <w:rsid w:val="00BC337E"/>
    <w:rsid w:val="00BD130D"/>
    <w:rsid w:val="00BD57AF"/>
    <w:rsid w:val="00BE3A5C"/>
    <w:rsid w:val="00BF4008"/>
    <w:rsid w:val="00BF5CB4"/>
    <w:rsid w:val="00BF637D"/>
    <w:rsid w:val="00C002F3"/>
    <w:rsid w:val="00C02514"/>
    <w:rsid w:val="00C05DFF"/>
    <w:rsid w:val="00C139E4"/>
    <w:rsid w:val="00C235BA"/>
    <w:rsid w:val="00C249C6"/>
    <w:rsid w:val="00C257D3"/>
    <w:rsid w:val="00C310E2"/>
    <w:rsid w:val="00C359E1"/>
    <w:rsid w:val="00C36B3D"/>
    <w:rsid w:val="00C40249"/>
    <w:rsid w:val="00C41911"/>
    <w:rsid w:val="00C43474"/>
    <w:rsid w:val="00C51CBB"/>
    <w:rsid w:val="00C5381B"/>
    <w:rsid w:val="00C552B6"/>
    <w:rsid w:val="00C56969"/>
    <w:rsid w:val="00C608FF"/>
    <w:rsid w:val="00C60BD4"/>
    <w:rsid w:val="00C63C0A"/>
    <w:rsid w:val="00C65CE3"/>
    <w:rsid w:val="00C66D65"/>
    <w:rsid w:val="00C66F79"/>
    <w:rsid w:val="00C7660B"/>
    <w:rsid w:val="00C8502D"/>
    <w:rsid w:val="00C85D7B"/>
    <w:rsid w:val="00C85EC6"/>
    <w:rsid w:val="00CA498F"/>
    <w:rsid w:val="00CC3486"/>
    <w:rsid w:val="00CC3CC9"/>
    <w:rsid w:val="00CD074F"/>
    <w:rsid w:val="00CD4B8F"/>
    <w:rsid w:val="00CD5166"/>
    <w:rsid w:val="00CD7752"/>
    <w:rsid w:val="00CF0866"/>
    <w:rsid w:val="00CF08B5"/>
    <w:rsid w:val="00CF08D1"/>
    <w:rsid w:val="00CF4833"/>
    <w:rsid w:val="00D005A0"/>
    <w:rsid w:val="00D02A16"/>
    <w:rsid w:val="00D05D85"/>
    <w:rsid w:val="00D06F0C"/>
    <w:rsid w:val="00D13CDE"/>
    <w:rsid w:val="00D17B67"/>
    <w:rsid w:val="00D2253C"/>
    <w:rsid w:val="00D23925"/>
    <w:rsid w:val="00D31A9F"/>
    <w:rsid w:val="00D36862"/>
    <w:rsid w:val="00D36D74"/>
    <w:rsid w:val="00D451C7"/>
    <w:rsid w:val="00D4538E"/>
    <w:rsid w:val="00D46DE4"/>
    <w:rsid w:val="00D60D63"/>
    <w:rsid w:val="00D724BA"/>
    <w:rsid w:val="00D7402E"/>
    <w:rsid w:val="00D77A9C"/>
    <w:rsid w:val="00D850AB"/>
    <w:rsid w:val="00D9767F"/>
    <w:rsid w:val="00DA2E91"/>
    <w:rsid w:val="00DA3C1A"/>
    <w:rsid w:val="00DB6BFF"/>
    <w:rsid w:val="00DB7AF2"/>
    <w:rsid w:val="00DC3E87"/>
    <w:rsid w:val="00DC5DD2"/>
    <w:rsid w:val="00DD22FA"/>
    <w:rsid w:val="00DE3D60"/>
    <w:rsid w:val="00DF222D"/>
    <w:rsid w:val="00DF798B"/>
    <w:rsid w:val="00E0386E"/>
    <w:rsid w:val="00E040E3"/>
    <w:rsid w:val="00E0573F"/>
    <w:rsid w:val="00E17BEA"/>
    <w:rsid w:val="00E36AEC"/>
    <w:rsid w:val="00E37CC5"/>
    <w:rsid w:val="00E4238E"/>
    <w:rsid w:val="00E43D27"/>
    <w:rsid w:val="00E4465E"/>
    <w:rsid w:val="00E5194A"/>
    <w:rsid w:val="00E54039"/>
    <w:rsid w:val="00E6711C"/>
    <w:rsid w:val="00E71937"/>
    <w:rsid w:val="00E764E8"/>
    <w:rsid w:val="00E81EAA"/>
    <w:rsid w:val="00E8352E"/>
    <w:rsid w:val="00E84086"/>
    <w:rsid w:val="00E93251"/>
    <w:rsid w:val="00EA064E"/>
    <w:rsid w:val="00EA4CD5"/>
    <w:rsid w:val="00EA7A55"/>
    <w:rsid w:val="00EB2E36"/>
    <w:rsid w:val="00EC11DD"/>
    <w:rsid w:val="00EC4AC6"/>
    <w:rsid w:val="00ED05ED"/>
    <w:rsid w:val="00EE2F88"/>
    <w:rsid w:val="00EF08F8"/>
    <w:rsid w:val="00EF3150"/>
    <w:rsid w:val="00F020B2"/>
    <w:rsid w:val="00F05FFF"/>
    <w:rsid w:val="00F10A9C"/>
    <w:rsid w:val="00F11974"/>
    <w:rsid w:val="00F1287C"/>
    <w:rsid w:val="00F16B5A"/>
    <w:rsid w:val="00F244C3"/>
    <w:rsid w:val="00F43657"/>
    <w:rsid w:val="00F45F74"/>
    <w:rsid w:val="00F47348"/>
    <w:rsid w:val="00F54FC5"/>
    <w:rsid w:val="00F56C39"/>
    <w:rsid w:val="00F61CE1"/>
    <w:rsid w:val="00F70D0F"/>
    <w:rsid w:val="00F71420"/>
    <w:rsid w:val="00F723F9"/>
    <w:rsid w:val="00F744F7"/>
    <w:rsid w:val="00F8086D"/>
    <w:rsid w:val="00F808FC"/>
    <w:rsid w:val="00F94A05"/>
    <w:rsid w:val="00F94D14"/>
    <w:rsid w:val="00FC39CA"/>
    <w:rsid w:val="00FD2A85"/>
    <w:rsid w:val="00FD3D2F"/>
    <w:rsid w:val="00FE5126"/>
    <w:rsid w:val="00FF1928"/>
    <w:rsid w:val="00FF2266"/>
    <w:rsid w:val="019D306F"/>
    <w:rsid w:val="02546680"/>
    <w:rsid w:val="0326E585"/>
    <w:rsid w:val="032BC4E4"/>
    <w:rsid w:val="04F3FEEE"/>
    <w:rsid w:val="060E8A4B"/>
    <w:rsid w:val="0741730A"/>
    <w:rsid w:val="07CC7332"/>
    <w:rsid w:val="07FFB3A9"/>
    <w:rsid w:val="093FD96B"/>
    <w:rsid w:val="09563E73"/>
    <w:rsid w:val="09D967DD"/>
    <w:rsid w:val="09E57477"/>
    <w:rsid w:val="0AE72259"/>
    <w:rsid w:val="0BB596EC"/>
    <w:rsid w:val="0C14E42D"/>
    <w:rsid w:val="0C9FE455"/>
    <w:rsid w:val="0CEA7BFD"/>
    <w:rsid w:val="0E7BDBA5"/>
    <w:rsid w:val="0F7141BB"/>
    <w:rsid w:val="0F79B542"/>
    <w:rsid w:val="10B4B6C6"/>
    <w:rsid w:val="1191815E"/>
    <w:rsid w:val="12597052"/>
    <w:rsid w:val="12CCE5DE"/>
    <w:rsid w:val="1359BD81"/>
    <w:rsid w:val="13E9D5F2"/>
    <w:rsid w:val="14F58DE2"/>
    <w:rsid w:val="176E9BF2"/>
    <w:rsid w:val="187F403F"/>
    <w:rsid w:val="1936C738"/>
    <w:rsid w:val="19908828"/>
    <w:rsid w:val="1A08337D"/>
    <w:rsid w:val="1A4D9AA6"/>
    <w:rsid w:val="1A99BD47"/>
    <w:rsid w:val="1B56947F"/>
    <w:rsid w:val="1BFBA1FD"/>
    <w:rsid w:val="1C80B91C"/>
    <w:rsid w:val="1C8DD523"/>
    <w:rsid w:val="1CA3AF6B"/>
    <w:rsid w:val="1D7823DE"/>
    <w:rsid w:val="1F440AC0"/>
    <w:rsid w:val="20DB6DCC"/>
    <w:rsid w:val="21795731"/>
    <w:rsid w:val="21C70F8B"/>
    <w:rsid w:val="22566C60"/>
    <w:rsid w:val="22703965"/>
    <w:rsid w:val="234E2990"/>
    <w:rsid w:val="23C589F4"/>
    <w:rsid w:val="23D3CCAB"/>
    <w:rsid w:val="243E0762"/>
    <w:rsid w:val="25D9D7C3"/>
    <w:rsid w:val="27BB6861"/>
    <w:rsid w:val="28321797"/>
    <w:rsid w:val="28466298"/>
    <w:rsid w:val="28D8916E"/>
    <w:rsid w:val="296934B0"/>
    <w:rsid w:val="2A50F634"/>
    <w:rsid w:val="2A769776"/>
    <w:rsid w:val="2B8382C6"/>
    <w:rsid w:val="2C11C5C7"/>
    <w:rsid w:val="2C18EF3F"/>
    <w:rsid w:val="2C5D213D"/>
    <w:rsid w:val="2CE63A3A"/>
    <w:rsid w:val="2DF8F19E"/>
    <w:rsid w:val="2E27E5E2"/>
    <w:rsid w:val="2F4B98F2"/>
    <w:rsid w:val="2F8D2E88"/>
    <w:rsid w:val="3029535C"/>
    <w:rsid w:val="303659D3"/>
    <w:rsid w:val="308C983A"/>
    <w:rsid w:val="30E536EA"/>
    <w:rsid w:val="32084331"/>
    <w:rsid w:val="325013B3"/>
    <w:rsid w:val="3277C797"/>
    <w:rsid w:val="333C5361"/>
    <w:rsid w:val="34340001"/>
    <w:rsid w:val="348BB082"/>
    <w:rsid w:val="34B3AA43"/>
    <w:rsid w:val="34DA5424"/>
    <w:rsid w:val="35C432AF"/>
    <w:rsid w:val="36E808F8"/>
    <w:rsid w:val="37297EBD"/>
    <w:rsid w:val="372F6F8F"/>
    <w:rsid w:val="378A0586"/>
    <w:rsid w:val="3837FBF3"/>
    <w:rsid w:val="38876FD9"/>
    <w:rsid w:val="3A0F6884"/>
    <w:rsid w:val="3B29D3D8"/>
    <w:rsid w:val="3B807E33"/>
    <w:rsid w:val="3B815244"/>
    <w:rsid w:val="3BF7603A"/>
    <w:rsid w:val="3C5EB031"/>
    <w:rsid w:val="3CDCE74B"/>
    <w:rsid w:val="3DB15B92"/>
    <w:rsid w:val="3F02D85B"/>
    <w:rsid w:val="3F4B07AA"/>
    <w:rsid w:val="3F7877AB"/>
    <w:rsid w:val="4014880D"/>
    <w:rsid w:val="40ED1063"/>
    <w:rsid w:val="42674B9E"/>
    <w:rsid w:val="429F189B"/>
    <w:rsid w:val="42D532F2"/>
    <w:rsid w:val="431E7E92"/>
    <w:rsid w:val="43A90228"/>
    <w:rsid w:val="46148F66"/>
    <w:rsid w:val="4636BB16"/>
    <w:rsid w:val="478700F3"/>
    <w:rsid w:val="4893EC43"/>
    <w:rsid w:val="48F14F72"/>
    <w:rsid w:val="49135CE5"/>
    <w:rsid w:val="4A370F3E"/>
    <w:rsid w:val="4ACDFA79"/>
    <w:rsid w:val="4AE78CFD"/>
    <w:rsid w:val="4B479801"/>
    <w:rsid w:val="4D902C08"/>
    <w:rsid w:val="4ED57349"/>
    <w:rsid w:val="50E24456"/>
    <w:rsid w:val="51E75E4F"/>
    <w:rsid w:val="52140D55"/>
    <w:rsid w:val="535E0D29"/>
    <w:rsid w:val="54B7D78B"/>
    <w:rsid w:val="556F6F5B"/>
    <w:rsid w:val="5602F76C"/>
    <w:rsid w:val="5817388A"/>
    <w:rsid w:val="58A7101D"/>
    <w:rsid w:val="59318414"/>
    <w:rsid w:val="5AC7D2F2"/>
    <w:rsid w:val="5C1F8481"/>
    <w:rsid w:val="5C2C73D2"/>
    <w:rsid w:val="5C6AEA8F"/>
    <w:rsid w:val="5CDAB47D"/>
    <w:rsid w:val="5D6158E3"/>
    <w:rsid w:val="5D6711F1"/>
    <w:rsid w:val="5DF0204F"/>
    <w:rsid w:val="5E10F9C8"/>
    <w:rsid w:val="5EA9FF3E"/>
    <w:rsid w:val="5EF12404"/>
    <w:rsid w:val="5FAD2438"/>
    <w:rsid w:val="61DD3A1C"/>
    <w:rsid w:val="63E9C2C4"/>
    <w:rsid w:val="6619F184"/>
    <w:rsid w:val="6705BBF2"/>
    <w:rsid w:val="67C24D0B"/>
    <w:rsid w:val="69740D39"/>
    <w:rsid w:val="6BB74A4A"/>
    <w:rsid w:val="6BE7D34A"/>
    <w:rsid w:val="6DE751A2"/>
    <w:rsid w:val="6E60B324"/>
    <w:rsid w:val="6FE34EBD"/>
    <w:rsid w:val="713F473E"/>
    <w:rsid w:val="71AA73D9"/>
    <w:rsid w:val="71D69C7A"/>
    <w:rsid w:val="723DEC71"/>
    <w:rsid w:val="7257732C"/>
    <w:rsid w:val="72FB8AD4"/>
    <w:rsid w:val="7503DD8E"/>
    <w:rsid w:val="75A0DE19"/>
    <w:rsid w:val="76B5F5D1"/>
    <w:rsid w:val="770D241C"/>
    <w:rsid w:val="78EFBC6C"/>
    <w:rsid w:val="7988556B"/>
    <w:rsid w:val="79EC4DD3"/>
    <w:rsid w:val="7A2763F1"/>
    <w:rsid w:val="7BE77819"/>
    <w:rsid w:val="7BF82A05"/>
    <w:rsid w:val="7CD75822"/>
    <w:rsid w:val="7DB5B15E"/>
    <w:rsid w:val="7E21E0DC"/>
    <w:rsid w:val="7E2CB570"/>
    <w:rsid w:val="7EF829FB"/>
    <w:rsid w:val="7F100BFA"/>
    <w:rsid w:val="7FB5F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2C141"/>
  <w15:docId w15:val="{0C21BE54-2C61-48AE-ACBA-9FD6A362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0E"/>
    <w:pPr>
      <w:tabs>
        <w:tab w:val="left" w:pos="1701"/>
      </w:tabs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62236A"/>
    <w:pPr>
      <w:keepNext/>
      <w:suppressAutoHyphens/>
      <w:outlineLvl w:val="0"/>
    </w:pPr>
    <w:rPr>
      <w:rFonts w:cs="Arial"/>
      <w:b/>
      <w:bCs/>
      <w:sz w:val="6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08B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08B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rsid w:val="001373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606A3"/>
    <w:pPr>
      <w:spacing w:before="100" w:beforeAutospacing="1" w:after="119"/>
    </w:pPr>
  </w:style>
  <w:style w:type="paragraph" w:styleId="Recuodecorpodetexto">
    <w:name w:val="Body Text Indent"/>
    <w:basedOn w:val="Normal"/>
    <w:rsid w:val="00BE3A5C"/>
    <w:pPr>
      <w:ind w:firstLine="1416"/>
      <w:jc w:val="both"/>
    </w:pPr>
    <w:rPr>
      <w:szCs w:val="20"/>
    </w:rPr>
  </w:style>
  <w:style w:type="character" w:customStyle="1" w:styleId="apple-converted-space">
    <w:name w:val="apple-converted-space"/>
    <w:basedOn w:val="Fontepargpadro"/>
    <w:rsid w:val="00236F6E"/>
  </w:style>
  <w:style w:type="table" w:styleId="Tabelacomgrade">
    <w:name w:val="Table Grid"/>
    <w:basedOn w:val="Tabelanormal"/>
    <w:uiPriority w:val="59"/>
    <w:rsid w:val="003E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6B0E"/>
    <w:pPr>
      <w:tabs>
        <w:tab w:val="left" w:pos="1701"/>
      </w:tabs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D0C"/>
    <w:pPr>
      <w:tabs>
        <w:tab w:val="clear" w:pos="1701"/>
      </w:tabs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F1D0C"/>
    <w:pPr>
      <w:tabs>
        <w:tab w:val="clear" w:pos="1701"/>
      </w:tabs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F1D0C"/>
    <w:rPr>
      <w:lang w:val="en-US" w:eastAsia="en-US"/>
    </w:rPr>
  </w:style>
  <w:style w:type="character" w:styleId="Forte">
    <w:name w:val="Strong"/>
    <w:basedOn w:val="Fontepargpadro"/>
    <w:uiPriority w:val="22"/>
    <w:qFormat/>
    <w:rsid w:val="009F1D0C"/>
    <w:rPr>
      <w:b/>
      <w:bCs/>
    </w:rPr>
  </w:style>
  <w:style w:type="character" w:styleId="Hyperlink">
    <w:name w:val="Hyperlink"/>
    <w:basedOn w:val="Fontepargpadro"/>
    <w:uiPriority w:val="99"/>
    <w:unhideWhenUsed/>
    <w:rsid w:val="009F1D0C"/>
    <w:rPr>
      <w:color w:val="0000FF"/>
      <w:u w:val="single"/>
    </w:rPr>
  </w:style>
  <w:style w:type="paragraph" w:customStyle="1" w:styleId="Default">
    <w:name w:val="Default"/>
    <w:rsid w:val="0069235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5D1A8D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A8D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5D1A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D1A8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A8D"/>
    <w:rPr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A8D"/>
    <w:rPr>
      <w:b/>
      <w:bCs/>
      <w:lang w:val="en-US" w:eastAsia="en-US"/>
    </w:rPr>
  </w:style>
  <w:style w:type="paragraph" w:styleId="Reviso">
    <w:name w:val="Revision"/>
    <w:hidden/>
    <w:uiPriority w:val="99"/>
    <w:semiHidden/>
    <w:rsid w:val="005D1A8D"/>
    <w:rPr>
      <w:lang w:val="en-US"/>
    </w:rPr>
  </w:style>
  <w:style w:type="table" w:customStyle="1" w:styleId="Tabelacomgrade11">
    <w:name w:val="Tabela com grade11"/>
    <w:basedOn w:val="Tabelanormal"/>
    <w:next w:val="Tabelacomgrade"/>
    <w:uiPriority w:val="59"/>
    <w:rsid w:val="005D1A8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lsmall">
    <w:name w:val="lablsmall"/>
    <w:basedOn w:val="Fontepargpadro"/>
    <w:rsid w:val="005D1A8D"/>
  </w:style>
  <w:style w:type="character" w:styleId="MenoPendente">
    <w:name w:val="Unresolved Mention"/>
    <w:basedOn w:val="Fontepargpadro"/>
    <w:uiPriority w:val="99"/>
    <w:semiHidden/>
    <w:unhideWhenUsed/>
    <w:rsid w:val="005D1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010925.CAMARA\Desktop\INTRANET\modelo-papel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36D3A8B6FA3E4EB02A02C846F1083E" ma:contentTypeVersion="22" ma:contentTypeDescription="Crie um novo documento." ma:contentTypeScope="" ma:versionID="a8556a237c96ab0fa9d4abf9eb1ab033">
  <xsd:schema xmlns:xsd="http://www.w3.org/2001/XMLSchema" xmlns:p="http://schemas.microsoft.com/office/2006/metadata/properties" xmlns:ns2="c740ed5a-f296-4d72-acb6-5891807f0cf4" targetNamespace="http://schemas.microsoft.com/office/2006/metadata/properties" ma:root="true" ma:fieldsID="cd066e061aad9923e0ecb68e18e29082" ns2:_="">
    <xsd:import namespace="c740ed5a-f296-4d72-acb6-5891807f0cf4"/>
    <xsd:element name="properties">
      <xsd:complexType>
        <xsd:sequence>
          <xsd:element name="documentManagement">
            <xsd:complexType>
              <xsd:all>
                <xsd:element ref="ns2:TipoDoc"/>
                <xsd:element ref="ns2:Identifica_x00e7__x00e3_o"/>
                <xsd:element ref="ns2:TID"/>
                <xsd:element ref="ns2:Data"/>
                <xsd:element ref="ns2:Destinat_x00e1_rio"/>
                <xsd:element ref="ns2:Servi_x00e7_o_x0020_EP"/>
                <xsd:element ref="ns2:Curso_x002f_Evento" minOccurs="0"/>
                <xsd:element ref="ns2:Professor" minOccurs="0"/>
                <xsd:element ref="ns2:Pessoa" minOccurs="0"/>
                <xsd:element ref="ns2:Loc" minOccurs="0"/>
                <xsd:element ref="ns2:Status" minOccurs="0"/>
                <xsd:element ref="ns2:P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740ed5a-f296-4d72-acb6-5891807f0cf4" elementFormDefault="qualified">
    <xsd:import namespace="http://schemas.microsoft.com/office/2006/documentManagement/types"/>
    <xsd:element name="TipoDoc" ma:index="1" ma:displayName="TipoDoc" ma:list="{8eb9bc18-0aa0-4048-9145-aa85709481f7}" ma:internalName="TipoDoc" ma:readOnly="false" ma:showField="Sigla">
      <xsd:simpleType>
        <xsd:restriction base="dms:Lookup"/>
      </xsd:simpleType>
    </xsd:element>
    <xsd:element name="Identifica_x00e7__x00e3_o" ma:index="2" ma:displayName="Identificação" ma:internalName="Identifica_x00e7__x00e3_o">
      <xsd:simpleType>
        <xsd:restriction base="dms:Text">
          <xsd:maxLength value="10"/>
        </xsd:restriction>
      </xsd:simpleType>
    </xsd:element>
    <xsd:element name="TID" ma:index="3" ma:displayName="TID" ma:internalName="TID">
      <xsd:simpleType>
        <xsd:restriction base="dms:Text">
          <xsd:maxLength value="15"/>
        </xsd:restriction>
      </xsd:simpleType>
    </xsd:element>
    <xsd:element name="Data" ma:index="4" ma:displayName="Data" ma:format="DateOnly" ma:internalName="Data">
      <xsd:simpleType>
        <xsd:restriction base="dms:DateTime"/>
      </xsd:simpleType>
    </xsd:element>
    <xsd:element name="Destinat_x00e1_rio" ma:index="5" ma:displayName="Destinatário" ma:list="{be784424-81af-4a9b-b846-80f26780a6e0}" ma:internalName="Destinat_x00e1_rio" ma:readOnly="false" ma:showField="Title">
      <xsd:simpleType>
        <xsd:restriction base="dms:Lookup"/>
      </xsd:simpleType>
    </xsd:element>
    <xsd:element name="Servi_x00e7_o_x0020_EP" ma:index="6" ma:displayName="Serviço EP" ma:list="{4071a2a9-0ba8-4c41-89a9-c0593ad4e4c6}" ma:internalName="Servi_x00e7_o_x0020_EP" ma:readOnly="false" ma:showField="LinkTitleNoMenu">
      <xsd:simpleType>
        <xsd:restriction base="dms:Lookup"/>
      </xsd:simpleType>
    </xsd:element>
    <xsd:element name="Curso_x002f_Evento" ma:index="8" nillable="true" ma:displayName="Curso/Evento" ma:list="{7180c798-ae87-4a79-82c8-6bfedd54a974}" ma:internalName="Curso_x002f_Evento" ma:showField="Title">
      <xsd:simpleType>
        <xsd:restriction base="dms:Lookup"/>
      </xsd:simpleType>
    </xsd:element>
    <xsd:element name="Professor" ma:index="9" nillable="true" ma:displayName="Professor" ma:list="{73d17ee4-ad8d-46a1-bc1d-812a8b866ad1}" ma:internalName="Professor" ma:showField="Nome_x0020_completo">
      <xsd:simpleType>
        <xsd:restriction base="dms:Lookup"/>
      </xsd:simpleType>
    </xsd:element>
    <xsd:element name="Pessoa" ma:index="10" nillable="true" ma:displayName="Pessoa" ma:list="{2a0c0b8e-e5ad-42b9-8ac4-48349947d27e}" ma:internalName="Pessoa" ma:showField="Nome_x0020_Completo">
      <xsd:simpleType>
        <xsd:restriction base="dms:Lookup"/>
      </xsd:simpleType>
    </xsd:element>
    <xsd:element name="Loc" ma:index="11" nillable="true" ma:displayName="Loc" ma:list="{be784424-81af-4a9b-b846-80f26780a6e0}" ma:internalName="Loc" ma:showField="Title">
      <xsd:simpleType>
        <xsd:restriction base="dms:Lookup"/>
      </xsd:simpleType>
    </xsd:element>
    <xsd:element name="Status" ma:index="12" nillable="true" ma:displayName="Status" ma:list="{120be44e-c49e-48ea-ac88-d707dc6dc6f1}" ma:internalName="Status" ma:showField="LinkTitleNoMenu">
      <xsd:simpleType>
        <xsd:restriction base="dms:Lookup"/>
      </xsd:simpleType>
    </xsd:element>
    <xsd:element name="PA" ma:index="13" nillable="true" ma:displayName="PA" ma:list="{d5316c5d-333a-4413-bbf5-123130f91659}" ma:internalName="PA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údo" ma:readOnly="true"/>
        <xsd:element ref="dc:title" minOccurs="0" maxOccurs="1" ma:index="7" ma:displayName="Emen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estinat_x00e1_rio xmlns="c740ed5a-f296-4d72-acb6-5891807f0cf4">145</Destinat_x00e1_rio>
    <Curso_x002f_Evento xmlns="c740ed5a-f296-4d72-acb6-5891807f0cf4" xsi:nil="true"/>
    <Loc xmlns="c740ed5a-f296-4d72-acb6-5891807f0cf4">149</Loc>
    <Pessoa xmlns="c740ed5a-f296-4d72-acb6-5891807f0cf4" xsi:nil="true"/>
    <PA xmlns="c740ed5a-f296-4d72-acb6-5891807f0cf4" xsi:nil="true"/>
    <TipoDoc xmlns="c740ed5a-f296-4d72-acb6-5891807f0cf4">1</TipoDoc>
    <Professor xmlns="c740ed5a-f296-4d72-acb6-5891807f0cf4" xsi:nil="true"/>
    <Identifica_x00e7__x00e3_o xmlns="c740ed5a-f296-4d72-acb6-5891807f0cf4">269/2015</Identifica_x00e7__x00e3_o>
    <TID xmlns="c740ed5a-f296-4d72-acb6-5891807f0cf4">14467746</TID>
    <Data xmlns="c740ed5a-f296-4d72-acb6-5891807f0cf4">2015-12-11T02:00:00+00:00</Data>
    <Servi_x00e7_o_x0020_EP xmlns="c740ed5a-f296-4d72-acb6-5891807f0cf4">13</Servi_x00e7_o_x0020_EP>
    <Status xmlns="c740ed5a-f296-4d72-acb6-5891807f0cf4">5</Status>
  </documentManagement>
</p:properties>
</file>

<file path=customXml/itemProps1.xml><?xml version="1.0" encoding="utf-8"?>
<ds:datastoreItem xmlns:ds="http://schemas.openxmlformats.org/officeDocument/2006/customXml" ds:itemID="{AA9EA1ED-9761-3148-AA16-0106EBDC0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A1D2B-2B9C-4F70-8A73-5942A7A5C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527F-A61F-4D62-84CD-E2F02BE2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0ed5a-f296-4d72-acb6-5891807f0c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623D491-DB07-4A5B-B3EB-4D2A21BDE817}">
  <ds:schemaRefs>
    <ds:schemaRef ds:uri="http://schemas.microsoft.com/office/2006/metadata/properties"/>
    <ds:schemaRef ds:uri="c740ed5a-f296-4d72-acb6-5891807f0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Settings\v010925.CAMARA\Desktop\INTRANET\modelo-papeltimbrado.dot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Credenciamento de professores DOC 12122015</vt:lpstr>
    </vt:vector>
  </TitlesOfParts>
  <Company>Camara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Credenciamento de professores DOC 12122015</dc:title>
  <dc:creator>v010925</dc:creator>
  <cp:lastModifiedBy>Pedro Henrique Lopes Campos</cp:lastModifiedBy>
  <cp:revision>5</cp:revision>
  <cp:lastPrinted>2020-02-11T20:32:00Z</cp:lastPrinted>
  <dcterms:created xsi:type="dcterms:W3CDTF">2021-02-09T21:51:00Z</dcterms:created>
  <dcterms:modified xsi:type="dcterms:W3CDTF">2026-02-13T21:34:00Z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0x0101009936D3A8B6FA3E4EB02A02C846F1083E</vt:lpwstr>
  </property>
</Properties>
</file>